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3D" w:rsidRDefault="007C533D" w:rsidP="00CE076E">
      <w:pPr>
        <w:pStyle w:val="a"/>
        <w:spacing w:after="0" w:line="240" w:lineRule="auto"/>
        <w:ind w:firstLine="9072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ПРОЕКТ</w:t>
      </w:r>
    </w:p>
    <w:p w:rsidR="007C533D" w:rsidRPr="009741B1" w:rsidRDefault="007C533D" w:rsidP="00917391">
      <w:pPr>
        <w:pStyle w:val="a"/>
        <w:spacing w:after="0" w:line="240" w:lineRule="auto"/>
        <w:ind w:firstLine="9072"/>
        <w:rPr>
          <w:color w:val="000000"/>
          <w:sz w:val="26"/>
          <w:szCs w:val="26"/>
        </w:rPr>
      </w:pPr>
      <w:r w:rsidRPr="009741B1">
        <w:rPr>
          <w:color w:val="000000"/>
          <w:sz w:val="26"/>
          <w:szCs w:val="26"/>
        </w:rPr>
        <w:t>Приложение № 7</w:t>
      </w:r>
    </w:p>
    <w:p w:rsidR="007C533D" w:rsidRPr="009741B1" w:rsidRDefault="007C533D" w:rsidP="00FC570F">
      <w:pPr>
        <w:pStyle w:val="a"/>
        <w:spacing w:after="0" w:line="240" w:lineRule="auto"/>
        <w:ind w:firstLine="9072"/>
        <w:jc w:val="left"/>
        <w:rPr>
          <w:color w:val="000000"/>
          <w:sz w:val="26"/>
          <w:szCs w:val="26"/>
        </w:rPr>
      </w:pPr>
      <w:r w:rsidRPr="009741B1">
        <w:rPr>
          <w:color w:val="000000"/>
          <w:sz w:val="26"/>
          <w:szCs w:val="26"/>
        </w:rPr>
        <w:t>к Решению Совета муниципального округа</w:t>
      </w:r>
    </w:p>
    <w:p w:rsidR="007C533D" w:rsidRPr="009741B1" w:rsidRDefault="007C533D" w:rsidP="00FC570F">
      <w:pPr>
        <w:pStyle w:val="a"/>
        <w:spacing w:after="0" w:line="240" w:lineRule="auto"/>
        <w:ind w:firstLine="9072"/>
        <w:jc w:val="left"/>
        <w:rPr>
          <w:color w:val="000000"/>
          <w:sz w:val="26"/>
          <w:szCs w:val="26"/>
        </w:rPr>
      </w:pPr>
      <w:r w:rsidRPr="009741B1">
        <w:rPr>
          <w:color w:val="000000"/>
          <w:sz w:val="26"/>
          <w:szCs w:val="26"/>
        </w:rPr>
        <w:t xml:space="preserve">муниципальное образование </w:t>
      </w:r>
    </w:p>
    <w:p w:rsidR="007C533D" w:rsidRPr="009741B1" w:rsidRDefault="007C533D" w:rsidP="00FC570F">
      <w:pPr>
        <w:pStyle w:val="a"/>
        <w:spacing w:after="0" w:line="240" w:lineRule="auto"/>
        <w:ind w:firstLine="9072"/>
        <w:jc w:val="left"/>
        <w:rPr>
          <w:color w:val="000000"/>
          <w:sz w:val="26"/>
          <w:szCs w:val="26"/>
        </w:rPr>
      </w:pPr>
      <w:r w:rsidRPr="009741B1">
        <w:rPr>
          <w:color w:val="000000"/>
          <w:sz w:val="26"/>
          <w:szCs w:val="26"/>
        </w:rPr>
        <w:t xml:space="preserve">Новопсковский муниципальный округ </w:t>
      </w:r>
    </w:p>
    <w:p w:rsidR="007C533D" w:rsidRPr="009741B1" w:rsidRDefault="007C533D" w:rsidP="00FC570F">
      <w:pPr>
        <w:pStyle w:val="a"/>
        <w:spacing w:after="0" w:line="240" w:lineRule="auto"/>
        <w:ind w:firstLine="9072"/>
        <w:jc w:val="left"/>
        <w:rPr>
          <w:color w:val="000000"/>
          <w:sz w:val="26"/>
          <w:szCs w:val="26"/>
        </w:rPr>
      </w:pPr>
      <w:r w:rsidRPr="009741B1">
        <w:rPr>
          <w:color w:val="000000"/>
          <w:sz w:val="26"/>
          <w:szCs w:val="26"/>
        </w:rPr>
        <w:t xml:space="preserve">Луганской Народной Республики </w:t>
      </w:r>
    </w:p>
    <w:p w:rsidR="007C533D" w:rsidRPr="009741B1" w:rsidRDefault="007C533D" w:rsidP="00FC570F">
      <w:pPr>
        <w:pStyle w:val="a"/>
        <w:spacing w:after="0" w:line="240" w:lineRule="auto"/>
        <w:ind w:firstLine="9072"/>
        <w:jc w:val="left"/>
        <w:rPr>
          <w:color w:val="000000"/>
          <w:sz w:val="26"/>
          <w:szCs w:val="26"/>
        </w:rPr>
      </w:pPr>
      <w:r w:rsidRPr="009741B1">
        <w:rPr>
          <w:color w:val="000000"/>
          <w:sz w:val="26"/>
          <w:szCs w:val="26"/>
        </w:rPr>
        <w:t>«О бюджете муниципального</w:t>
      </w:r>
    </w:p>
    <w:p w:rsidR="007C533D" w:rsidRPr="009741B1" w:rsidRDefault="007C533D" w:rsidP="00FC570F">
      <w:pPr>
        <w:pStyle w:val="a"/>
        <w:spacing w:after="0" w:line="240" w:lineRule="auto"/>
        <w:ind w:firstLine="9072"/>
        <w:jc w:val="left"/>
        <w:rPr>
          <w:color w:val="000000"/>
          <w:sz w:val="26"/>
          <w:szCs w:val="26"/>
        </w:rPr>
      </w:pPr>
      <w:r w:rsidRPr="009741B1">
        <w:rPr>
          <w:color w:val="000000"/>
          <w:sz w:val="26"/>
          <w:szCs w:val="26"/>
        </w:rPr>
        <w:t xml:space="preserve">образования Новопсковский </w:t>
      </w:r>
    </w:p>
    <w:p w:rsidR="007C533D" w:rsidRPr="009741B1" w:rsidRDefault="007C533D" w:rsidP="00FC570F">
      <w:pPr>
        <w:pStyle w:val="a"/>
        <w:spacing w:after="0" w:line="240" w:lineRule="auto"/>
        <w:ind w:firstLine="9072"/>
        <w:jc w:val="left"/>
        <w:rPr>
          <w:color w:val="000000"/>
          <w:sz w:val="26"/>
          <w:szCs w:val="26"/>
        </w:rPr>
      </w:pPr>
      <w:r w:rsidRPr="009741B1">
        <w:rPr>
          <w:color w:val="000000"/>
          <w:sz w:val="26"/>
          <w:szCs w:val="26"/>
        </w:rPr>
        <w:t xml:space="preserve">муниципальный округ </w:t>
      </w:r>
    </w:p>
    <w:p w:rsidR="007C533D" w:rsidRPr="009741B1" w:rsidRDefault="007C533D" w:rsidP="00FC570F">
      <w:pPr>
        <w:pStyle w:val="a"/>
        <w:spacing w:after="0" w:line="240" w:lineRule="auto"/>
        <w:ind w:firstLine="9072"/>
        <w:jc w:val="left"/>
        <w:rPr>
          <w:color w:val="000000"/>
          <w:sz w:val="26"/>
          <w:szCs w:val="26"/>
        </w:rPr>
      </w:pPr>
      <w:r w:rsidRPr="009741B1">
        <w:rPr>
          <w:color w:val="000000"/>
          <w:sz w:val="26"/>
          <w:szCs w:val="26"/>
        </w:rPr>
        <w:t>Луганской Народной Республики на 2026</w:t>
      </w:r>
    </w:p>
    <w:p w:rsidR="007C533D" w:rsidRPr="009741B1" w:rsidRDefault="007C533D" w:rsidP="00FC570F">
      <w:pPr>
        <w:pStyle w:val="a"/>
        <w:spacing w:after="0" w:line="240" w:lineRule="auto"/>
        <w:ind w:firstLine="9072"/>
        <w:jc w:val="left"/>
        <w:rPr>
          <w:color w:val="000000"/>
          <w:sz w:val="26"/>
          <w:szCs w:val="26"/>
        </w:rPr>
      </w:pPr>
      <w:r w:rsidRPr="009741B1">
        <w:rPr>
          <w:color w:val="000000"/>
          <w:sz w:val="26"/>
          <w:szCs w:val="26"/>
        </w:rPr>
        <w:t xml:space="preserve">год и на плановый период 2027 и 2028 годов» </w:t>
      </w:r>
    </w:p>
    <w:p w:rsidR="007C533D" w:rsidRPr="009741B1" w:rsidRDefault="007C533D" w:rsidP="00FC570F">
      <w:pPr>
        <w:pStyle w:val="a"/>
        <w:spacing w:after="0" w:line="240" w:lineRule="auto"/>
        <w:ind w:firstLine="9072"/>
        <w:jc w:val="left"/>
        <w:rPr>
          <w:color w:val="000000"/>
          <w:sz w:val="26"/>
          <w:szCs w:val="26"/>
        </w:rPr>
      </w:pPr>
      <w:r w:rsidRPr="009741B1">
        <w:rPr>
          <w:color w:val="000000"/>
          <w:sz w:val="26"/>
          <w:szCs w:val="26"/>
        </w:rPr>
        <w:t>от ______________2025 г. № _____</w:t>
      </w:r>
    </w:p>
    <w:tbl>
      <w:tblPr>
        <w:tblW w:w="15266" w:type="dxa"/>
        <w:tblInd w:w="-132" w:type="dxa"/>
        <w:tblLayout w:type="fixed"/>
        <w:tblLook w:val="00A0"/>
      </w:tblPr>
      <w:tblGrid>
        <w:gridCol w:w="1105"/>
        <w:gridCol w:w="3135"/>
        <w:gridCol w:w="5000"/>
        <w:gridCol w:w="1920"/>
        <w:gridCol w:w="1994"/>
        <w:gridCol w:w="2112"/>
      </w:tblGrid>
      <w:tr w:rsidR="007C533D" w:rsidRPr="00A767D4" w:rsidTr="00720F38">
        <w:trPr>
          <w:trHeight w:val="1845"/>
        </w:trPr>
        <w:tc>
          <w:tcPr>
            <w:tcW w:w="152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33D" w:rsidRPr="009241EC" w:rsidRDefault="007C533D" w:rsidP="00720F38">
            <w:pPr>
              <w:ind w:left="78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241EC"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муниципального образования Новопсковский муниципальный округ Луганской Народной Республики, перечень статей и видов источников финансирования бюджета муниципального образования Новопсковский муниципальный округ Луганской Народной Республики на 2026 год и плановый период 2027 и 2028 годов</w:t>
            </w:r>
          </w:p>
        </w:tc>
      </w:tr>
      <w:tr w:rsidR="007C533D" w:rsidRPr="00A767D4" w:rsidTr="00720F38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33D" w:rsidRPr="00A767D4" w:rsidRDefault="007C533D" w:rsidP="00EF087A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33D" w:rsidRPr="00A767D4" w:rsidRDefault="007C533D" w:rsidP="00EF087A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33D" w:rsidRPr="00A767D4" w:rsidRDefault="007C533D" w:rsidP="00EF087A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0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C533D" w:rsidRPr="00A767D4" w:rsidRDefault="007C533D" w:rsidP="00EF087A">
            <w:pPr>
              <w:ind w:firstLine="0"/>
              <w:jc w:val="right"/>
              <w:rPr>
                <w:color w:val="000000"/>
              </w:rPr>
            </w:pPr>
            <w:r w:rsidRPr="00A767D4">
              <w:rPr>
                <w:color w:val="000000"/>
                <w:sz w:val="22"/>
                <w:szCs w:val="22"/>
              </w:rPr>
              <w:t>(тыс. рублей)</w:t>
            </w:r>
          </w:p>
        </w:tc>
      </w:tr>
      <w:tr w:rsidR="007C533D" w:rsidRPr="00A767D4" w:rsidTr="00720F38">
        <w:trPr>
          <w:trHeight w:val="645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A767D4" w:rsidRDefault="007C533D" w:rsidP="00720F38">
            <w:pPr>
              <w:ind w:left="198"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Код классификации источников финансирования дефицита бюджета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6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Сумма</w:t>
            </w:r>
          </w:p>
        </w:tc>
      </w:tr>
      <w:tr w:rsidR="007C533D" w:rsidRPr="00A767D4" w:rsidTr="00720F38">
        <w:trPr>
          <w:trHeight w:val="271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A767D4" w:rsidRDefault="007C533D" w:rsidP="00EF087A">
            <w:pPr>
              <w:ind w:left="-93"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Главный админис-тратор источни-ков финанси-рования дефицита бюджета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A767D4" w:rsidRDefault="007C533D" w:rsidP="00EF087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2026 год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2027 год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2028 год</w:t>
            </w:r>
          </w:p>
        </w:tc>
      </w:tr>
      <w:tr w:rsidR="007C533D" w:rsidRPr="00A767D4" w:rsidTr="00720F38">
        <w:trPr>
          <w:trHeight w:val="31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2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6</w:t>
            </w:r>
          </w:p>
        </w:tc>
      </w:tr>
      <w:tr w:rsidR="007C533D" w:rsidRPr="00A767D4" w:rsidTr="00720F38">
        <w:trPr>
          <w:trHeight w:val="138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767D4">
              <w:rPr>
                <w:b/>
                <w:bCs/>
                <w:color w:val="000000"/>
              </w:rPr>
              <w:t>903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A767D4" w:rsidRDefault="007C533D" w:rsidP="00EF087A">
            <w:pPr>
              <w:ind w:firstLine="0"/>
              <w:jc w:val="left"/>
              <w:rPr>
                <w:b/>
                <w:bCs/>
                <w:color w:val="000000"/>
              </w:rPr>
            </w:pPr>
            <w:r w:rsidRPr="00A767D4">
              <w:rPr>
                <w:b/>
                <w:bCs/>
                <w:color w:val="000000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A767D4" w:rsidRDefault="007C533D" w:rsidP="00712DCA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FC570F">
              <w:rPr>
                <w:b/>
                <w:bCs/>
                <w:color w:val="000000"/>
              </w:rPr>
              <w:t>Управление финансов Администрации муниципального округа муниципальное образование Новопсковский муниципальный округ Луганской Народной Республики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 </w:t>
            </w:r>
          </w:p>
        </w:tc>
      </w:tr>
      <w:tr w:rsidR="007C533D" w:rsidRPr="00A767D4" w:rsidTr="00720F38">
        <w:trPr>
          <w:trHeight w:val="67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767D4">
              <w:rPr>
                <w:b/>
                <w:bCs/>
                <w:color w:val="000000"/>
              </w:rPr>
              <w:t>903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B3354B" w:rsidRDefault="007C533D" w:rsidP="005C334F">
            <w:pPr>
              <w:spacing w:line="280" w:lineRule="exact"/>
              <w:ind w:firstLine="161"/>
              <w:rPr>
                <w:rStyle w:val="211pt"/>
                <w:b/>
                <w:sz w:val="24"/>
                <w:szCs w:val="24"/>
              </w:rPr>
            </w:pPr>
            <w:r w:rsidRPr="00B3354B">
              <w:rPr>
                <w:rStyle w:val="211pt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B3354B" w:rsidRDefault="007C533D" w:rsidP="00712DCA">
            <w:pPr>
              <w:spacing w:line="317" w:lineRule="exact"/>
              <w:ind w:firstLine="3"/>
              <w:jc w:val="center"/>
              <w:rPr>
                <w:rStyle w:val="211pt"/>
                <w:b/>
                <w:sz w:val="24"/>
                <w:szCs w:val="24"/>
              </w:rPr>
            </w:pPr>
            <w:r w:rsidRPr="00B3354B">
              <w:rPr>
                <w:rStyle w:val="211pt"/>
                <w:b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Pr="00A767D4" w:rsidRDefault="007C533D" w:rsidP="00917391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31 854,98971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Pr="00A767D4" w:rsidRDefault="007C533D" w:rsidP="00917391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767D4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Pr="00A767D4" w:rsidRDefault="007C533D" w:rsidP="00917391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767D4">
              <w:rPr>
                <w:b/>
                <w:bCs/>
                <w:color w:val="000000"/>
              </w:rPr>
              <w:t>0,00000</w:t>
            </w:r>
          </w:p>
        </w:tc>
      </w:tr>
      <w:tr w:rsidR="007C533D" w:rsidRPr="00A767D4" w:rsidTr="00720F38">
        <w:trPr>
          <w:trHeight w:val="31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767D4">
              <w:rPr>
                <w:b/>
                <w:bCs/>
                <w:color w:val="000000"/>
              </w:rPr>
              <w:t>903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B3354B" w:rsidRDefault="007C533D" w:rsidP="005C334F">
            <w:pPr>
              <w:ind w:firstLine="161"/>
              <w:rPr>
                <w:b/>
              </w:rPr>
            </w:pPr>
            <w:r w:rsidRPr="00B3354B">
              <w:rPr>
                <w:rStyle w:val="211pt"/>
                <w:b/>
                <w:sz w:val="24"/>
                <w:szCs w:val="24"/>
              </w:rPr>
              <w:t>01 05 00 00 00 0000 500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B3354B" w:rsidRDefault="007C533D" w:rsidP="00712DCA">
            <w:pPr>
              <w:spacing w:line="317" w:lineRule="exact"/>
              <w:ind w:firstLine="3"/>
              <w:jc w:val="center"/>
              <w:rPr>
                <w:rStyle w:val="211pt"/>
                <w:b/>
                <w:sz w:val="24"/>
                <w:szCs w:val="24"/>
              </w:rPr>
            </w:pPr>
            <w:r w:rsidRPr="00B3354B">
              <w:rPr>
                <w:rStyle w:val="211pt"/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Pr="00917391" w:rsidRDefault="007C533D" w:rsidP="00917391">
            <w:pPr>
              <w:ind w:firstLine="145"/>
              <w:jc w:val="center"/>
              <w:rPr>
                <w:b/>
              </w:rPr>
            </w:pPr>
            <w:r w:rsidRPr="00917391">
              <w:rPr>
                <w:b/>
                <w:color w:val="000000"/>
              </w:rPr>
              <w:t>422 723,953</w:t>
            </w:r>
            <w:r>
              <w:rPr>
                <w:b/>
                <w:color w:val="000000"/>
              </w:rPr>
              <w:t>72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Pr="00917391" w:rsidRDefault="007C533D" w:rsidP="00917391">
            <w:pPr>
              <w:ind w:firstLine="303"/>
              <w:jc w:val="center"/>
              <w:rPr>
                <w:b/>
              </w:rPr>
            </w:pPr>
            <w:r w:rsidRPr="00917391">
              <w:rPr>
                <w:b/>
                <w:color w:val="000000"/>
              </w:rPr>
              <w:t>467 748,77516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Pr="00712DCA" w:rsidRDefault="007C533D" w:rsidP="00712DCA">
            <w:pPr>
              <w:ind w:firstLine="161"/>
              <w:jc w:val="center"/>
              <w:rPr>
                <w:b/>
              </w:rPr>
            </w:pPr>
            <w:r w:rsidRPr="00712DCA">
              <w:rPr>
                <w:b/>
                <w:color w:val="000000"/>
              </w:rPr>
              <w:t>366 613,90816</w:t>
            </w:r>
          </w:p>
        </w:tc>
      </w:tr>
      <w:tr w:rsidR="007C533D" w:rsidRPr="00A767D4" w:rsidTr="00720F38">
        <w:trPr>
          <w:trHeight w:val="31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903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Default="007C533D" w:rsidP="005C334F">
            <w:pPr>
              <w:ind w:firstLine="161"/>
            </w:pPr>
            <w:r w:rsidRPr="009D6596">
              <w:rPr>
                <w:rStyle w:val="211pt"/>
                <w:sz w:val="24"/>
                <w:szCs w:val="24"/>
              </w:rPr>
              <w:t>01 05 0</w:t>
            </w:r>
            <w:r>
              <w:rPr>
                <w:rStyle w:val="211pt"/>
                <w:sz w:val="24"/>
                <w:szCs w:val="24"/>
              </w:rPr>
              <w:t>2</w:t>
            </w:r>
            <w:r w:rsidRPr="009D6596">
              <w:rPr>
                <w:rStyle w:val="211pt"/>
                <w:sz w:val="24"/>
                <w:szCs w:val="24"/>
              </w:rPr>
              <w:t xml:space="preserve"> 00 00 0000 </w:t>
            </w:r>
            <w:r>
              <w:rPr>
                <w:rStyle w:val="211pt"/>
                <w:sz w:val="24"/>
                <w:szCs w:val="24"/>
              </w:rPr>
              <w:t>5</w:t>
            </w:r>
            <w:r w:rsidRPr="009D6596">
              <w:rPr>
                <w:rStyle w:val="211pt"/>
                <w:sz w:val="24"/>
                <w:szCs w:val="24"/>
              </w:rPr>
              <w:t>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B3354B" w:rsidRDefault="007C533D" w:rsidP="00712DCA">
            <w:pPr>
              <w:spacing w:line="317" w:lineRule="exact"/>
              <w:ind w:firstLine="3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Default="007C533D" w:rsidP="00917391">
            <w:pPr>
              <w:ind w:firstLine="145"/>
              <w:jc w:val="center"/>
            </w:pPr>
            <w:r w:rsidRPr="006334B8">
              <w:rPr>
                <w:color w:val="000000"/>
              </w:rPr>
              <w:t>422 723,953</w:t>
            </w:r>
            <w:r>
              <w:rPr>
                <w:color w:val="000000"/>
              </w:rPr>
              <w:t>72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Default="007C533D" w:rsidP="00917391">
            <w:pPr>
              <w:ind w:firstLine="303"/>
              <w:jc w:val="center"/>
            </w:pPr>
            <w:r w:rsidRPr="00037061">
              <w:rPr>
                <w:color w:val="000000"/>
              </w:rPr>
              <w:t>467 748,77516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Default="007C533D" w:rsidP="00712DCA">
            <w:pPr>
              <w:ind w:firstLine="161"/>
              <w:jc w:val="center"/>
            </w:pPr>
            <w:r w:rsidRPr="00FB6C78">
              <w:rPr>
                <w:color w:val="000000"/>
              </w:rPr>
              <w:t>366 613,90816</w:t>
            </w:r>
          </w:p>
        </w:tc>
      </w:tr>
      <w:tr w:rsidR="007C533D" w:rsidRPr="00A767D4" w:rsidTr="00720F38">
        <w:trPr>
          <w:trHeight w:val="67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903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Default="007C533D" w:rsidP="005C334F">
            <w:pPr>
              <w:ind w:firstLine="161"/>
            </w:pPr>
            <w:r w:rsidRPr="00E23936">
              <w:rPr>
                <w:rStyle w:val="211pt"/>
                <w:sz w:val="24"/>
                <w:szCs w:val="24"/>
              </w:rPr>
              <w:t>01 05 02 0</w:t>
            </w:r>
            <w:r>
              <w:rPr>
                <w:rStyle w:val="211pt"/>
                <w:sz w:val="24"/>
                <w:szCs w:val="24"/>
              </w:rPr>
              <w:t>1</w:t>
            </w:r>
            <w:r w:rsidRPr="00E23936">
              <w:rPr>
                <w:rStyle w:val="211pt"/>
                <w:sz w:val="24"/>
                <w:szCs w:val="24"/>
              </w:rPr>
              <w:t xml:space="preserve"> 00 0000 5</w:t>
            </w:r>
            <w:r>
              <w:rPr>
                <w:rStyle w:val="211pt"/>
                <w:sz w:val="24"/>
                <w:szCs w:val="24"/>
              </w:rPr>
              <w:t>1</w:t>
            </w:r>
            <w:r w:rsidRPr="00E23936">
              <w:rPr>
                <w:rStyle w:val="211pt"/>
                <w:sz w:val="24"/>
                <w:szCs w:val="24"/>
              </w:rPr>
              <w:t>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B3354B" w:rsidRDefault="007C533D" w:rsidP="00712DCA">
            <w:pPr>
              <w:spacing w:line="317" w:lineRule="exact"/>
              <w:ind w:firstLine="3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Default="007C533D" w:rsidP="00917391">
            <w:pPr>
              <w:ind w:firstLine="145"/>
              <w:jc w:val="center"/>
            </w:pPr>
            <w:r w:rsidRPr="006334B8">
              <w:rPr>
                <w:color w:val="000000"/>
              </w:rPr>
              <w:t>422 723,953</w:t>
            </w:r>
            <w:r>
              <w:rPr>
                <w:color w:val="000000"/>
              </w:rPr>
              <w:t>72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Default="007C533D" w:rsidP="00917391">
            <w:pPr>
              <w:ind w:firstLine="303"/>
              <w:jc w:val="center"/>
            </w:pPr>
            <w:r w:rsidRPr="00037061">
              <w:rPr>
                <w:color w:val="000000"/>
              </w:rPr>
              <w:t>467 748,77516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Default="007C533D" w:rsidP="00712DCA">
            <w:pPr>
              <w:ind w:firstLine="161"/>
              <w:jc w:val="center"/>
            </w:pPr>
            <w:r w:rsidRPr="00FB6C78">
              <w:rPr>
                <w:color w:val="000000"/>
              </w:rPr>
              <w:t>366 613,90816</w:t>
            </w:r>
          </w:p>
        </w:tc>
      </w:tr>
      <w:tr w:rsidR="007C533D" w:rsidRPr="00A767D4" w:rsidTr="00720F38">
        <w:trPr>
          <w:trHeight w:val="6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903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Default="007C533D" w:rsidP="005C334F">
            <w:pPr>
              <w:ind w:firstLine="161"/>
            </w:pPr>
            <w:r w:rsidRPr="00E23936">
              <w:rPr>
                <w:rStyle w:val="211pt"/>
                <w:sz w:val="24"/>
                <w:szCs w:val="24"/>
              </w:rPr>
              <w:t>01 05 02 0</w:t>
            </w:r>
            <w:r>
              <w:rPr>
                <w:rStyle w:val="211pt"/>
                <w:sz w:val="24"/>
                <w:szCs w:val="24"/>
              </w:rPr>
              <w:t>1</w:t>
            </w:r>
            <w:r w:rsidRPr="00E23936">
              <w:rPr>
                <w:rStyle w:val="211pt"/>
                <w:sz w:val="24"/>
                <w:szCs w:val="24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>14</w:t>
            </w:r>
            <w:r w:rsidRPr="00E23936">
              <w:rPr>
                <w:rStyle w:val="211pt"/>
                <w:sz w:val="24"/>
                <w:szCs w:val="24"/>
              </w:rPr>
              <w:t xml:space="preserve"> 0000 5</w:t>
            </w:r>
            <w:r>
              <w:rPr>
                <w:rStyle w:val="211pt"/>
                <w:sz w:val="24"/>
                <w:szCs w:val="24"/>
              </w:rPr>
              <w:t>1</w:t>
            </w:r>
            <w:r w:rsidRPr="00E23936">
              <w:rPr>
                <w:rStyle w:val="211pt"/>
                <w:sz w:val="24"/>
                <w:szCs w:val="24"/>
              </w:rPr>
              <w:t>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B3354B" w:rsidRDefault="007C533D" w:rsidP="00712DCA">
            <w:pPr>
              <w:spacing w:line="317" w:lineRule="exact"/>
              <w:ind w:firstLine="3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Pr="00A767D4" w:rsidRDefault="007C533D" w:rsidP="00917391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422 723,95372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Default="007C533D" w:rsidP="00917391">
            <w:pPr>
              <w:ind w:firstLine="303"/>
              <w:jc w:val="center"/>
            </w:pPr>
            <w:r w:rsidRPr="00037061">
              <w:rPr>
                <w:color w:val="000000"/>
              </w:rPr>
              <w:t>467 748,77516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Default="007C533D" w:rsidP="00712DCA">
            <w:pPr>
              <w:ind w:firstLine="161"/>
              <w:jc w:val="center"/>
            </w:pPr>
            <w:r w:rsidRPr="00FB6C78">
              <w:rPr>
                <w:color w:val="000000"/>
              </w:rPr>
              <w:t>366 613,90816</w:t>
            </w:r>
          </w:p>
        </w:tc>
      </w:tr>
      <w:tr w:rsidR="007C533D" w:rsidRPr="00A767D4" w:rsidTr="00720F38">
        <w:trPr>
          <w:trHeight w:val="31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767D4">
              <w:rPr>
                <w:b/>
                <w:bCs/>
                <w:color w:val="000000"/>
              </w:rPr>
              <w:t>903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B3354B" w:rsidRDefault="007C533D" w:rsidP="005C334F">
            <w:pPr>
              <w:ind w:firstLine="161"/>
              <w:rPr>
                <w:b/>
              </w:rPr>
            </w:pPr>
            <w:r w:rsidRPr="00B3354B">
              <w:rPr>
                <w:rStyle w:val="211pt"/>
                <w:b/>
                <w:sz w:val="24"/>
                <w:szCs w:val="24"/>
              </w:rPr>
              <w:t xml:space="preserve">01 05 00 00 00 0000 </w:t>
            </w:r>
            <w:r>
              <w:rPr>
                <w:rStyle w:val="211pt"/>
                <w:b/>
                <w:sz w:val="24"/>
                <w:szCs w:val="24"/>
              </w:rPr>
              <w:t>6</w:t>
            </w:r>
            <w:r w:rsidRPr="00B3354B">
              <w:rPr>
                <w:rStyle w:val="211pt"/>
                <w:b/>
                <w:sz w:val="24"/>
                <w:szCs w:val="24"/>
              </w:rPr>
              <w:t>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B3354B" w:rsidRDefault="007C533D" w:rsidP="00712DCA">
            <w:pPr>
              <w:spacing w:line="317" w:lineRule="exact"/>
              <w:ind w:firstLine="3"/>
              <w:jc w:val="center"/>
              <w:rPr>
                <w:rStyle w:val="211pt"/>
                <w:b/>
                <w:sz w:val="24"/>
                <w:szCs w:val="24"/>
              </w:rPr>
            </w:pPr>
            <w:r>
              <w:rPr>
                <w:rStyle w:val="211pt"/>
                <w:b/>
                <w:sz w:val="24"/>
                <w:szCs w:val="24"/>
              </w:rPr>
              <w:t>Уменьшение</w:t>
            </w:r>
            <w:r w:rsidRPr="00B3354B">
              <w:rPr>
                <w:rStyle w:val="211pt"/>
                <w:b/>
                <w:sz w:val="24"/>
                <w:szCs w:val="24"/>
              </w:rPr>
              <w:t xml:space="preserve"> остатков средств бюджетов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Pr="00917391" w:rsidRDefault="007C533D" w:rsidP="00917391">
            <w:pPr>
              <w:ind w:firstLine="3"/>
              <w:jc w:val="center"/>
              <w:rPr>
                <w:b/>
              </w:rPr>
            </w:pPr>
            <w:r w:rsidRPr="00917391">
              <w:rPr>
                <w:b/>
                <w:color w:val="000000"/>
              </w:rPr>
              <w:t>454 578,94343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Pr="00917391" w:rsidRDefault="007C533D" w:rsidP="00917391">
            <w:pPr>
              <w:ind w:firstLine="303"/>
              <w:jc w:val="center"/>
              <w:rPr>
                <w:b/>
              </w:rPr>
            </w:pPr>
            <w:r w:rsidRPr="00917391">
              <w:rPr>
                <w:b/>
                <w:color w:val="000000"/>
              </w:rPr>
              <w:t>467 748,77516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Pr="00712DCA" w:rsidRDefault="007C533D" w:rsidP="00712DCA">
            <w:pPr>
              <w:ind w:firstLine="161"/>
              <w:jc w:val="center"/>
              <w:rPr>
                <w:b/>
              </w:rPr>
            </w:pPr>
            <w:r w:rsidRPr="00712DCA">
              <w:rPr>
                <w:b/>
                <w:color w:val="000000"/>
              </w:rPr>
              <w:t>366 613,90816</w:t>
            </w:r>
          </w:p>
        </w:tc>
      </w:tr>
      <w:tr w:rsidR="007C533D" w:rsidRPr="00A767D4" w:rsidTr="00720F38">
        <w:trPr>
          <w:trHeight w:val="31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903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Default="007C533D" w:rsidP="005C334F">
            <w:pPr>
              <w:ind w:firstLine="161"/>
            </w:pPr>
            <w:r w:rsidRPr="009D6596">
              <w:rPr>
                <w:rStyle w:val="211pt"/>
                <w:sz w:val="24"/>
                <w:szCs w:val="24"/>
              </w:rPr>
              <w:t>01 05 0</w:t>
            </w:r>
            <w:r>
              <w:rPr>
                <w:rStyle w:val="211pt"/>
                <w:sz w:val="24"/>
                <w:szCs w:val="24"/>
              </w:rPr>
              <w:t>2</w:t>
            </w:r>
            <w:r w:rsidRPr="009D6596">
              <w:rPr>
                <w:rStyle w:val="211pt"/>
                <w:sz w:val="24"/>
                <w:szCs w:val="24"/>
              </w:rPr>
              <w:t xml:space="preserve"> 00 00 0000 </w:t>
            </w:r>
            <w:r>
              <w:rPr>
                <w:rStyle w:val="211pt"/>
                <w:sz w:val="24"/>
                <w:szCs w:val="24"/>
              </w:rPr>
              <w:t>6</w:t>
            </w:r>
            <w:r w:rsidRPr="009D6596">
              <w:rPr>
                <w:rStyle w:val="211pt"/>
                <w:sz w:val="24"/>
                <w:szCs w:val="24"/>
              </w:rPr>
              <w:t>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9A65D8" w:rsidRDefault="007C533D" w:rsidP="00712DCA">
            <w:pPr>
              <w:spacing w:line="317" w:lineRule="exact"/>
              <w:ind w:firstLine="3"/>
              <w:jc w:val="center"/>
              <w:rPr>
                <w:rStyle w:val="211pt"/>
                <w:sz w:val="24"/>
                <w:szCs w:val="24"/>
              </w:rPr>
            </w:pPr>
            <w:r w:rsidRPr="009A65D8">
              <w:rPr>
                <w:rStyle w:val="211pt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Default="007C533D" w:rsidP="00917391">
            <w:pPr>
              <w:ind w:firstLine="3"/>
              <w:jc w:val="center"/>
            </w:pPr>
            <w:r w:rsidRPr="0069055D">
              <w:rPr>
                <w:color w:val="000000"/>
              </w:rPr>
              <w:t>454 578,94343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Default="007C533D" w:rsidP="00917391">
            <w:pPr>
              <w:ind w:firstLine="303"/>
              <w:jc w:val="center"/>
            </w:pPr>
            <w:r w:rsidRPr="00037061">
              <w:rPr>
                <w:color w:val="000000"/>
              </w:rPr>
              <w:t>467 748,77516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Default="007C533D" w:rsidP="00712DCA">
            <w:pPr>
              <w:ind w:firstLine="161"/>
              <w:jc w:val="center"/>
            </w:pPr>
            <w:r w:rsidRPr="00FB6C78">
              <w:rPr>
                <w:color w:val="000000"/>
              </w:rPr>
              <w:t>366 613,90816</w:t>
            </w:r>
          </w:p>
        </w:tc>
      </w:tr>
      <w:tr w:rsidR="007C533D" w:rsidRPr="00A767D4" w:rsidTr="00720F38">
        <w:trPr>
          <w:trHeight w:val="6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903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Default="007C533D" w:rsidP="005C334F">
            <w:pPr>
              <w:ind w:firstLine="161"/>
            </w:pPr>
            <w:r w:rsidRPr="00E23936">
              <w:rPr>
                <w:rStyle w:val="211pt"/>
                <w:sz w:val="24"/>
                <w:szCs w:val="24"/>
              </w:rPr>
              <w:t>01 05 02 0</w:t>
            </w:r>
            <w:r>
              <w:rPr>
                <w:rStyle w:val="211pt"/>
                <w:sz w:val="24"/>
                <w:szCs w:val="24"/>
              </w:rPr>
              <w:t>1</w:t>
            </w:r>
            <w:r w:rsidRPr="00E23936">
              <w:rPr>
                <w:rStyle w:val="211pt"/>
                <w:sz w:val="24"/>
                <w:szCs w:val="24"/>
              </w:rPr>
              <w:t xml:space="preserve"> 00 0000 </w:t>
            </w:r>
            <w:r>
              <w:rPr>
                <w:rStyle w:val="211pt"/>
                <w:sz w:val="24"/>
                <w:szCs w:val="24"/>
              </w:rPr>
              <w:t>61</w:t>
            </w:r>
            <w:r w:rsidRPr="00E23936">
              <w:rPr>
                <w:rStyle w:val="211pt"/>
                <w:sz w:val="24"/>
                <w:szCs w:val="24"/>
              </w:rPr>
              <w:t>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9A65D8" w:rsidRDefault="007C533D" w:rsidP="00712DCA">
            <w:pPr>
              <w:spacing w:line="317" w:lineRule="exact"/>
              <w:ind w:firstLine="3"/>
              <w:jc w:val="center"/>
              <w:rPr>
                <w:rStyle w:val="211pt"/>
                <w:sz w:val="24"/>
                <w:szCs w:val="24"/>
              </w:rPr>
            </w:pPr>
            <w:r w:rsidRPr="009A65D8">
              <w:rPr>
                <w:rStyle w:val="211pt"/>
                <w:sz w:val="24"/>
                <w:szCs w:val="24"/>
              </w:rPr>
              <w:t>Уменьшение е прочих остатков денежных средств бюджетов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Default="007C533D" w:rsidP="00917391">
            <w:pPr>
              <w:ind w:firstLine="3"/>
              <w:jc w:val="center"/>
            </w:pPr>
            <w:r w:rsidRPr="0069055D">
              <w:rPr>
                <w:color w:val="000000"/>
              </w:rPr>
              <w:t>454 578,94343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Default="007C533D" w:rsidP="00917391">
            <w:pPr>
              <w:ind w:firstLine="303"/>
              <w:jc w:val="center"/>
            </w:pPr>
            <w:r w:rsidRPr="00037061">
              <w:rPr>
                <w:color w:val="000000"/>
              </w:rPr>
              <w:t>467 748,77516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Default="007C533D" w:rsidP="00712DCA">
            <w:pPr>
              <w:ind w:firstLine="161"/>
              <w:jc w:val="center"/>
            </w:pPr>
            <w:r w:rsidRPr="00FB6C78">
              <w:rPr>
                <w:color w:val="000000"/>
              </w:rPr>
              <w:t>366 613,90816</w:t>
            </w:r>
          </w:p>
        </w:tc>
      </w:tr>
      <w:tr w:rsidR="007C533D" w:rsidRPr="00A767D4" w:rsidTr="00720F38">
        <w:trPr>
          <w:trHeight w:val="70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A767D4" w:rsidRDefault="007C533D" w:rsidP="00EF087A">
            <w:pPr>
              <w:ind w:firstLine="0"/>
              <w:jc w:val="center"/>
              <w:rPr>
                <w:color w:val="000000"/>
              </w:rPr>
            </w:pPr>
            <w:r w:rsidRPr="00A767D4">
              <w:rPr>
                <w:color w:val="000000"/>
              </w:rPr>
              <w:t>903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Default="007C533D" w:rsidP="005C334F">
            <w:pPr>
              <w:ind w:firstLine="161"/>
            </w:pPr>
            <w:r w:rsidRPr="00E23936">
              <w:rPr>
                <w:rStyle w:val="211pt"/>
                <w:sz w:val="24"/>
                <w:szCs w:val="24"/>
              </w:rPr>
              <w:t>01 05 02 0</w:t>
            </w:r>
            <w:r>
              <w:rPr>
                <w:rStyle w:val="211pt"/>
                <w:sz w:val="24"/>
                <w:szCs w:val="24"/>
              </w:rPr>
              <w:t>1</w:t>
            </w:r>
            <w:r w:rsidRPr="00E23936">
              <w:rPr>
                <w:rStyle w:val="211pt"/>
                <w:sz w:val="24"/>
                <w:szCs w:val="24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>14</w:t>
            </w:r>
            <w:r w:rsidRPr="00E23936">
              <w:rPr>
                <w:rStyle w:val="211pt"/>
                <w:sz w:val="24"/>
                <w:szCs w:val="24"/>
              </w:rPr>
              <w:t xml:space="preserve"> 0000 </w:t>
            </w:r>
            <w:r>
              <w:rPr>
                <w:rStyle w:val="211pt"/>
                <w:sz w:val="24"/>
                <w:szCs w:val="24"/>
              </w:rPr>
              <w:t>61</w:t>
            </w:r>
            <w:r w:rsidRPr="00E23936">
              <w:rPr>
                <w:rStyle w:val="211pt"/>
                <w:sz w:val="24"/>
                <w:szCs w:val="24"/>
              </w:rPr>
              <w:t>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3D" w:rsidRPr="009A65D8" w:rsidRDefault="007C533D" w:rsidP="00712DCA">
            <w:pPr>
              <w:spacing w:line="317" w:lineRule="exact"/>
              <w:ind w:firstLine="3"/>
              <w:jc w:val="center"/>
              <w:rPr>
                <w:rStyle w:val="211pt"/>
                <w:sz w:val="24"/>
                <w:szCs w:val="24"/>
              </w:rPr>
            </w:pPr>
            <w:r w:rsidRPr="009A65D8">
              <w:rPr>
                <w:rStyle w:val="211pt"/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Pr="00A767D4" w:rsidRDefault="007C533D" w:rsidP="00917391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454 578,94343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Default="007C533D" w:rsidP="00917391">
            <w:pPr>
              <w:ind w:firstLine="303"/>
              <w:jc w:val="center"/>
            </w:pPr>
            <w:r w:rsidRPr="00037061">
              <w:rPr>
                <w:color w:val="000000"/>
              </w:rPr>
              <w:t>467 748,77516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33D" w:rsidRDefault="007C533D" w:rsidP="00712DCA">
            <w:pPr>
              <w:ind w:firstLine="161"/>
              <w:jc w:val="center"/>
            </w:pPr>
            <w:r w:rsidRPr="00FB6C78">
              <w:rPr>
                <w:color w:val="000000"/>
              </w:rPr>
              <w:t>366 613,90816</w:t>
            </w:r>
          </w:p>
        </w:tc>
      </w:tr>
    </w:tbl>
    <w:p w:rsidR="007C533D" w:rsidRPr="00A767D4" w:rsidRDefault="007C533D" w:rsidP="00FC570F">
      <w:pPr>
        <w:autoSpaceDE w:val="0"/>
        <w:autoSpaceDN w:val="0"/>
        <w:ind w:firstLine="0"/>
        <w:jc w:val="left"/>
      </w:pPr>
    </w:p>
    <w:p w:rsidR="007C533D" w:rsidRDefault="007C533D" w:rsidP="005C334F">
      <w:pPr>
        <w:ind w:firstLine="0"/>
      </w:pPr>
    </w:p>
    <w:sectPr w:rsidR="007C533D" w:rsidSect="00720F38">
      <w:pgSz w:w="16838" w:h="11906" w:orient="landscape"/>
      <w:pgMar w:top="540" w:right="1418" w:bottom="180" w:left="567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33D" w:rsidRDefault="007C533D" w:rsidP="00712DCA">
      <w:r>
        <w:separator/>
      </w:r>
    </w:p>
  </w:endnote>
  <w:endnote w:type="continuationSeparator" w:id="0">
    <w:p w:rsidR="007C533D" w:rsidRDefault="007C533D" w:rsidP="00712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33D" w:rsidRDefault="007C533D">
      <w:pPr>
        <w:pStyle w:val="Footer"/>
      </w:pPr>
    </w:p>
    <w:p w:rsidR="007C533D" w:rsidRDefault="007C533D"/>
    <w:p w:rsidR="007C533D" w:rsidRDefault="007C533D">
      <w:pPr>
        <w:pStyle w:val="Header"/>
      </w:pPr>
    </w:p>
    <w:p w:rsidR="007C533D" w:rsidRDefault="007C533D"/>
    <w:p w:rsidR="007C533D" w:rsidRDefault="007C533D">
      <w:pPr>
        <w:pStyle w:val="Footer"/>
      </w:pPr>
    </w:p>
    <w:p w:rsidR="007C533D" w:rsidRDefault="007C533D"/>
    <w:p w:rsidR="007C533D" w:rsidRDefault="007C533D">
      <w:pPr>
        <w:pStyle w:val="Footer"/>
      </w:pPr>
    </w:p>
    <w:p w:rsidR="007C533D" w:rsidRDefault="007C533D"/>
    <w:p w:rsidR="007C533D" w:rsidRDefault="007C533D">
      <w:pPr>
        <w:pStyle w:val="Header"/>
      </w:pPr>
    </w:p>
    <w:p w:rsidR="007C533D" w:rsidRDefault="007C533D"/>
    <w:p w:rsidR="007C533D" w:rsidRDefault="007C533D">
      <w:pPr>
        <w:pStyle w:val="Footer"/>
      </w:pPr>
    </w:p>
    <w:p w:rsidR="007C533D" w:rsidRDefault="007C533D"/>
    <w:p w:rsidR="007C533D" w:rsidRDefault="007C533D">
      <w:pPr>
        <w:pStyle w:val="Header"/>
      </w:pPr>
    </w:p>
    <w:p w:rsidR="007C533D" w:rsidRDefault="007C533D"/>
    <w:p w:rsidR="007C533D" w:rsidRDefault="007C533D">
      <w:pPr>
        <w:pStyle w:val="Footer"/>
      </w:pPr>
    </w:p>
    <w:p w:rsidR="007C533D" w:rsidRDefault="007C533D"/>
    <w:p w:rsidR="007C533D" w:rsidRDefault="007C533D">
      <w:pPr>
        <w:pStyle w:val="Footer"/>
      </w:pPr>
    </w:p>
    <w:p w:rsidR="007C533D" w:rsidRDefault="007C533D"/>
    <w:p w:rsidR="007C533D" w:rsidRDefault="007C533D">
      <w:pPr>
        <w:pStyle w:val="Header"/>
      </w:pPr>
    </w:p>
    <w:p w:rsidR="007C533D" w:rsidRDefault="007C533D"/>
    <w:p w:rsidR="007C533D" w:rsidRDefault="007C533D" w:rsidP="00712DCA">
      <w:r>
        <w:separator/>
      </w:r>
    </w:p>
  </w:footnote>
  <w:footnote w:type="continuationSeparator" w:id="0">
    <w:p w:rsidR="007C533D" w:rsidRDefault="007C533D" w:rsidP="00712D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70F"/>
    <w:rsid w:val="00037061"/>
    <w:rsid w:val="000A5955"/>
    <w:rsid w:val="00176260"/>
    <w:rsid w:val="001A5804"/>
    <w:rsid w:val="001F2A07"/>
    <w:rsid w:val="00205DAE"/>
    <w:rsid w:val="002410C8"/>
    <w:rsid w:val="00283B96"/>
    <w:rsid w:val="002F15B7"/>
    <w:rsid w:val="003438D7"/>
    <w:rsid w:val="0036388B"/>
    <w:rsid w:val="003C224A"/>
    <w:rsid w:val="004029C5"/>
    <w:rsid w:val="00476E0B"/>
    <w:rsid w:val="005C334F"/>
    <w:rsid w:val="005F640E"/>
    <w:rsid w:val="00610587"/>
    <w:rsid w:val="0062233A"/>
    <w:rsid w:val="00622766"/>
    <w:rsid w:val="006334B8"/>
    <w:rsid w:val="00654709"/>
    <w:rsid w:val="00661B02"/>
    <w:rsid w:val="0069055D"/>
    <w:rsid w:val="00712DCA"/>
    <w:rsid w:val="00720F38"/>
    <w:rsid w:val="00733D42"/>
    <w:rsid w:val="00744019"/>
    <w:rsid w:val="007C533D"/>
    <w:rsid w:val="007E03D7"/>
    <w:rsid w:val="008806DE"/>
    <w:rsid w:val="008D739F"/>
    <w:rsid w:val="008F3C5F"/>
    <w:rsid w:val="00917391"/>
    <w:rsid w:val="009241EC"/>
    <w:rsid w:val="00934063"/>
    <w:rsid w:val="009741B1"/>
    <w:rsid w:val="009A65D8"/>
    <w:rsid w:val="009D6596"/>
    <w:rsid w:val="00A767D4"/>
    <w:rsid w:val="00AC23D5"/>
    <w:rsid w:val="00B3354B"/>
    <w:rsid w:val="00BE2A74"/>
    <w:rsid w:val="00C46A6C"/>
    <w:rsid w:val="00C850DD"/>
    <w:rsid w:val="00CD3922"/>
    <w:rsid w:val="00CE076E"/>
    <w:rsid w:val="00D24F47"/>
    <w:rsid w:val="00D32D52"/>
    <w:rsid w:val="00E23936"/>
    <w:rsid w:val="00E7429A"/>
    <w:rsid w:val="00E849B2"/>
    <w:rsid w:val="00EA4F27"/>
    <w:rsid w:val="00EC02C6"/>
    <w:rsid w:val="00EE0ED8"/>
    <w:rsid w:val="00EF087A"/>
    <w:rsid w:val="00F455A8"/>
    <w:rsid w:val="00F678DC"/>
    <w:rsid w:val="00FB6C78"/>
    <w:rsid w:val="00FC570F"/>
    <w:rsid w:val="00FE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0F"/>
    <w:pPr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uiPriority w:val="99"/>
    <w:rsid w:val="00FC570F"/>
    <w:pPr>
      <w:suppressAutoHyphens/>
      <w:spacing w:after="200" w:line="276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1pt">
    <w:name w:val="Основной текст (2) + 11 pt"/>
    <w:basedOn w:val="DefaultParagraphFont"/>
    <w:uiPriority w:val="99"/>
    <w:rsid w:val="005C334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2">
    <w:name w:val="Подпись к таблице (2)_"/>
    <w:basedOn w:val="DefaultParagraphFont"/>
    <w:link w:val="20"/>
    <w:uiPriority w:val="99"/>
    <w:locked/>
    <w:rsid w:val="005C334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Подпись к таблице (2)"/>
    <w:basedOn w:val="Normal"/>
    <w:link w:val="2"/>
    <w:uiPriority w:val="99"/>
    <w:rsid w:val="005C334F"/>
    <w:pPr>
      <w:widowControl w:val="0"/>
      <w:shd w:val="clear" w:color="auto" w:fill="FFFFFF"/>
      <w:spacing w:line="240" w:lineRule="atLeast"/>
      <w:ind w:firstLine="0"/>
      <w:jc w:val="left"/>
    </w:pPr>
    <w:rPr>
      <w:sz w:val="28"/>
      <w:szCs w:val="28"/>
      <w:lang w:eastAsia="en-US"/>
    </w:rPr>
  </w:style>
  <w:style w:type="character" w:customStyle="1" w:styleId="21">
    <w:name w:val="Основной текст (2)"/>
    <w:basedOn w:val="DefaultParagraphFont"/>
    <w:uiPriority w:val="99"/>
    <w:rsid w:val="005C334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22">
    <w:name w:val="Основной текст (2) + Полужирный"/>
    <w:basedOn w:val="DefaultParagraphFont"/>
    <w:uiPriority w:val="99"/>
    <w:rsid w:val="005C334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paragraph" w:customStyle="1" w:styleId="ConsPlusTitle">
    <w:name w:val="ConsPlusTitle"/>
    <w:uiPriority w:val="99"/>
    <w:rsid w:val="005C33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334F"/>
    <w:pPr>
      <w:ind w:firstLine="0"/>
      <w:jc w:val="left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33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712DC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12DCA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712DC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2DC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345</Words>
  <Characters>1971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Viktoria</cp:lastModifiedBy>
  <cp:revision>25</cp:revision>
  <cp:lastPrinted>2025-11-13T15:57:00Z</cp:lastPrinted>
  <dcterms:created xsi:type="dcterms:W3CDTF">2025-11-11T10:38:00Z</dcterms:created>
  <dcterms:modified xsi:type="dcterms:W3CDTF">2025-11-21T11:20:00Z</dcterms:modified>
</cp:coreProperties>
</file>