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C0" w:rsidRDefault="00C23AC0" w:rsidP="007C08DB">
      <w:pPr>
        <w:pStyle w:val="a"/>
        <w:spacing w:after="0" w:line="240" w:lineRule="auto"/>
        <w:ind w:firstLine="907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C23AC0" w:rsidRPr="00FE56E1" w:rsidRDefault="00C23AC0" w:rsidP="00FE56E1">
      <w:pPr>
        <w:pStyle w:val="a"/>
        <w:spacing w:after="0" w:line="240" w:lineRule="auto"/>
        <w:ind w:firstLine="9072"/>
        <w:jc w:val="left"/>
        <w:rPr>
          <w:color w:val="000000"/>
          <w:sz w:val="28"/>
          <w:szCs w:val="28"/>
        </w:rPr>
      </w:pPr>
      <w:r w:rsidRPr="00153CD3">
        <w:rPr>
          <w:color w:val="000000"/>
          <w:sz w:val="28"/>
          <w:szCs w:val="28"/>
        </w:rPr>
        <w:t>Приложение № 6</w:t>
      </w:r>
      <w:bookmarkStart w:id="0" w:name="_GoBack"/>
      <w:bookmarkEnd w:id="0"/>
    </w:p>
    <w:p w:rsidR="00C23AC0" w:rsidRPr="00FE56E1" w:rsidRDefault="00C23AC0" w:rsidP="00FE56E1">
      <w:pPr>
        <w:pStyle w:val="a"/>
        <w:spacing w:after="0" w:line="240" w:lineRule="auto"/>
        <w:ind w:firstLine="9072"/>
        <w:jc w:val="left"/>
        <w:rPr>
          <w:color w:val="000000"/>
          <w:sz w:val="28"/>
          <w:szCs w:val="28"/>
        </w:rPr>
      </w:pPr>
      <w:r w:rsidRPr="00FE56E1">
        <w:rPr>
          <w:color w:val="000000"/>
          <w:sz w:val="28"/>
          <w:szCs w:val="28"/>
        </w:rPr>
        <w:t>к Решению Совета муниципального округа</w:t>
      </w:r>
    </w:p>
    <w:p w:rsidR="00C23AC0" w:rsidRPr="00FE56E1" w:rsidRDefault="00C23AC0" w:rsidP="00FE56E1">
      <w:pPr>
        <w:pStyle w:val="a"/>
        <w:spacing w:after="0" w:line="240" w:lineRule="auto"/>
        <w:ind w:firstLine="9072"/>
        <w:jc w:val="left"/>
        <w:rPr>
          <w:color w:val="000000"/>
          <w:sz w:val="28"/>
          <w:szCs w:val="28"/>
        </w:rPr>
      </w:pPr>
      <w:r w:rsidRPr="00FE56E1">
        <w:rPr>
          <w:color w:val="000000"/>
          <w:sz w:val="28"/>
          <w:szCs w:val="28"/>
        </w:rPr>
        <w:t xml:space="preserve">муниципальное образование </w:t>
      </w:r>
    </w:p>
    <w:p w:rsidR="00C23AC0" w:rsidRPr="00FE56E1" w:rsidRDefault="00C23AC0" w:rsidP="00FE56E1">
      <w:pPr>
        <w:pStyle w:val="a"/>
        <w:spacing w:after="0" w:line="240" w:lineRule="auto"/>
        <w:ind w:firstLine="9072"/>
        <w:jc w:val="left"/>
        <w:rPr>
          <w:color w:val="000000"/>
          <w:sz w:val="28"/>
          <w:szCs w:val="28"/>
        </w:rPr>
      </w:pPr>
      <w:r w:rsidRPr="00FE56E1">
        <w:rPr>
          <w:color w:val="000000"/>
          <w:sz w:val="28"/>
          <w:szCs w:val="28"/>
        </w:rPr>
        <w:t xml:space="preserve">Новопсковский муниципальный округ </w:t>
      </w:r>
    </w:p>
    <w:p w:rsidR="00C23AC0" w:rsidRPr="00FE56E1" w:rsidRDefault="00C23AC0" w:rsidP="00FE56E1">
      <w:pPr>
        <w:pStyle w:val="a"/>
        <w:spacing w:after="0" w:line="240" w:lineRule="auto"/>
        <w:ind w:firstLine="9072"/>
        <w:jc w:val="left"/>
        <w:rPr>
          <w:color w:val="000000"/>
          <w:sz w:val="28"/>
          <w:szCs w:val="28"/>
        </w:rPr>
      </w:pPr>
      <w:r w:rsidRPr="00FE56E1">
        <w:rPr>
          <w:color w:val="000000"/>
          <w:sz w:val="28"/>
          <w:szCs w:val="28"/>
        </w:rPr>
        <w:t xml:space="preserve">Луганской Народной Республики </w:t>
      </w:r>
    </w:p>
    <w:p w:rsidR="00C23AC0" w:rsidRPr="00FE56E1" w:rsidRDefault="00C23AC0" w:rsidP="00FE56E1">
      <w:pPr>
        <w:pStyle w:val="a"/>
        <w:spacing w:after="0" w:line="240" w:lineRule="auto"/>
        <w:ind w:firstLine="9072"/>
        <w:jc w:val="left"/>
        <w:rPr>
          <w:color w:val="000000"/>
          <w:sz w:val="28"/>
          <w:szCs w:val="28"/>
        </w:rPr>
      </w:pPr>
      <w:r w:rsidRPr="00FE56E1">
        <w:rPr>
          <w:color w:val="000000"/>
          <w:sz w:val="28"/>
          <w:szCs w:val="28"/>
        </w:rPr>
        <w:t>«О бюджете муниципального</w:t>
      </w:r>
    </w:p>
    <w:p w:rsidR="00C23AC0" w:rsidRPr="00FE56E1" w:rsidRDefault="00C23AC0" w:rsidP="00FE56E1">
      <w:pPr>
        <w:pStyle w:val="a"/>
        <w:spacing w:after="0" w:line="240" w:lineRule="auto"/>
        <w:ind w:firstLine="9072"/>
        <w:jc w:val="left"/>
        <w:rPr>
          <w:color w:val="000000"/>
          <w:sz w:val="28"/>
          <w:szCs w:val="28"/>
        </w:rPr>
      </w:pPr>
      <w:r w:rsidRPr="00FE56E1">
        <w:rPr>
          <w:color w:val="000000"/>
          <w:sz w:val="28"/>
          <w:szCs w:val="28"/>
        </w:rPr>
        <w:t xml:space="preserve">образования Новопсковский </w:t>
      </w:r>
    </w:p>
    <w:p w:rsidR="00C23AC0" w:rsidRPr="00FE56E1" w:rsidRDefault="00C23AC0" w:rsidP="00FE56E1">
      <w:pPr>
        <w:pStyle w:val="a"/>
        <w:spacing w:after="0" w:line="240" w:lineRule="auto"/>
        <w:ind w:firstLine="9072"/>
        <w:jc w:val="left"/>
        <w:rPr>
          <w:color w:val="000000"/>
          <w:sz w:val="28"/>
          <w:szCs w:val="28"/>
        </w:rPr>
      </w:pPr>
      <w:r w:rsidRPr="00FE56E1">
        <w:rPr>
          <w:color w:val="000000"/>
          <w:sz w:val="28"/>
          <w:szCs w:val="28"/>
        </w:rPr>
        <w:t xml:space="preserve">муниципальный округ </w:t>
      </w:r>
    </w:p>
    <w:p w:rsidR="00C23AC0" w:rsidRPr="00FE56E1" w:rsidRDefault="00C23AC0" w:rsidP="00FE56E1">
      <w:pPr>
        <w:pStyle w:val="a"/>
        <w:spacing w:after="0" w:line="240" w:lineRule="auto"/>
        <w:ind w:firstLine="9072"/>
        <w:jc w:val="left"/>
        <w:rPr>
          <w:color w:val="000000"/>
          <w:sz w:val="28"/>
          <w:szCs w:val="28"/>
        </w:rPr>
      </w:pPr>
      <w:r w:rsidRPr="00FE56E1">
        <w:rPr>
          <w:color w:val="000000"/>
          <w:sz w:val="28"/>
          <w:szCs w:val="28"/>
        </w:rPr>
        <w:t>Луганской Народной Республик</w:t>
      </w:r>
      <w:r>
        <w:rPr>
          <w:color w:val="000000"/>
          <w:sz w:val="28"/>
          <w:szCs w:val="28"/>
        </w:rPr>
        <w:t>и</w:t>
      </w:r>
      <w:r w:rsidRPr="00FE56E1">
        <w:rPr>
          <w:color w:val="000000"/>
          <w:sz w:val="28"/>
          <w:szCs w:val="28"/>
        </w:rPr>
        <w:t xml:space="preserve"> на 2026</w:t>
      </w:r>
    </w:p>
    <w:p w:rsidR="00C23AC0" w:rsidRPr="00FE56E1" w:rsidRDefault="00C23AC0" w:rsidP="00FE56E1">
      <w:pPr>
        <w:pStyle w:val="a"/>
        <w:spacing w:after="0" w:line="240" w:lineRule="auto"/>
        <w:ind w:firstLine="9072"/>
        <w:jc w:val="left"/>
        <w:rPr>
          <w:color w:val="000000"/>
          <w:sz w:val="28"/>
          <w:szCs w:val="28"/>
        </w:rPr>
      </w:pPr>
      <w:r w:rsidRPr="00FE56E1">
        <w:rPr>
          <w:color w:val="000000"/>
          <w:sz w:val="28"/>
          <w:szCs w:val="28"/>
        </w:rPr>
        <w:t xml:space="preserve">год и на плановый период 2027 и 2028 годов» </w:t>
      </w:r>
    </w:p>
    <w:p w:rsidR="00C23AC0" w:rsidRPr="00FE56E1" w:rsidRDefault="00C23AC0" w:rsidP="00FE56E1">
      <w:pPr>
        <w:pStyle w:val="a"/>
        <w:spacing w:after="0" w:line="240" w:lineRule="auto"/>
        <w:ind w:firstLine="9072"/>
        <w:jc w:val="left"/>
        <w:rPr>
          <w:color w:val="000000"/>
          <w:sz w:val="28"/>
          <w:szCs w:val="28"/>
        </w:rPr>
      </w:pPr>
      <w:r w:rsidRPr="00FE56E1">
        <w:rPr>
          <w:color w:val="000000"/>
          <w:sz w:val="28"/>
          <w:szCs w:val="28"/>
        </w:rPr>
        <w:t>от ______________2025 г. № _____</w:t>
      </w:r>
    </w:p>
    <w:tbl>
      <w:tblPr>
        <w:tblW w:w="14134" w:type="dxa"/>
        <w:tblInd w:w="93" w:type="dxa"/>
        <w:tblLook w:val="00A0"/>
      </w:tblPr>
      <w:tblGrid>
        <w:gridCol w:w="3134"/>
        <w:gridCol w:w="5260"/>
        <w:gridCol w:w="1900"/>
        <w:gridCol w:w="1940"/>
        <w:gridCol w:w="1900"/>
      </w:tblGrid>
      <w:tr w:rsidR="00C23AC0" w:rsidRPr="00A767D4" w:rsidTr="0085563C">
        <w:trPr>
          <w:trHeight w:val="2595"/>
        </w:trPr>
        <w:tc>
          <w:tcPr>
            <w:tcW w:w="14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AC0" w:rsidRPr="00A767D4" w:rsidRDefault="00C23AC0" w:rsidP="0085563C">
            <w:pPr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67D4">
              <w:rPr>
                <w:b/>
                <w:bCs/>
                <w:color w:val="000000"/>
                <w:sz w:val="28"/>
                <w:szCs w:val="28"/>
              </w:rPr>
              <w:t>Объем и распределение субсидий (кроме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собственность), предоставляемых из бюджета муниципального образования Новопсковский муниципальный округ Луганской Народной Республики некоммерческим организациям, не являющимся казенными учреждениями на 2026 год и на плановый период 2027 и 2028 годов</w:t>
            </w:r>
          </w:p>
        </w:tc>
      </w:tr>
      <w:tr w:rsidR="00C23AC0" w:rsidRPr="00A767D4" w:rsidTr="0085563C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23AC0" w:rsidRPr="00A767D4" w:rsidRDefault="00C23AC0" w:rsidP="0085563C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23AC0" w:rsidRPr="00A767D4" w:rsidRDefault="00C23AC0" w:rsidP="0085563C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23AC0" w:rsidRPr="00A767D4" w:rsidRDefault="00C23AC0" w:rsidP="0085563C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23AC0" w:rsidRPr="00A767D4" w:rsidRDefault="00C23AC0" w:rsidP="0085563C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23AC0" w:rsidRPr="00A767D4" w:rsidRDefault="00C23AC0" w:rsidP="0085563C">
            <w:pPr>
              <w:ind w:firstLine="0"/>
              <w:jc w:val="right"/>
              <w:rPr>
                <w:color w:val="000000"/>
              </w:rPr>
            </w:pPr>
            <w:r w:rsidRPr="00A767D4">
              <w:rPr>
                <w:color w:val="000000"/>
                <w:sz w:val="22"/>
                <w:szCs w:val="22"/>
              </w:rPr>
              <w:t>(тыс. рублей)</w:t>
            </w:r>
          </w:p>
        </w:tc>
      </w:tr>
      <w:tr w:rsidR="00C23AC0" w:rsidRPr="00A767D4" w:rsidTr="0085563C">
        <w:trPr>
          <w:trHeight w:val="81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C0" w:rsidRPr="00A767D4" w:rsidRDefault="00C23AC0" w:rsidP="005D6BB6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Код классификации расходов бюджетов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AC0" w:rsidRPr="00A767D4" w:rsidRDefault="00C23AC0" w:rsidP="005D6BB6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Наименование субсидии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C0" w:rsidRPr="00A767D4" w:rsidRDefault="00C23AC0" w:rsidP="005D6BB6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2026 год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C0" w:rsidRPr="00A767D4" w:rsidRDefault="00C23AC0" w:rsidP="005D6BB6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2027 год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AC0" w:rsidRPr="00A767D4" w:rsidRDefault="00C23AC0" w:rsidP="005D6BB6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2028 год</w:t>
            </w:r>
          </w:p>
        </w:tc>
      </w:tr>
      <w:tr w:rsidR="00C23AC0" w:rsidRPr="00A767D4" w:rsidTr="0085563C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AC0" w:rsidRPr="00A767D4" w:rsidRDefault="00C23AC0" w:rsidP="0085563C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AC0" w:rsidRPr="00A767D4" w:rsidRDefault="00C23AC0" w:rsidP="0085563C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AC0" w:rsidRPr="00A767D4" w:rsidRDefault="00C23AC0" w:rsidP="0085563C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AC0" w:rsidRPr="00A767D4" w:rsidRDefault="00C23AC0" w:rsidP="0085563C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AC0" w:rsidRPr="00A767D4" w:rsidRDefault="00C23AC0" w:rsidP="0085563C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  <w:sz w:val="22"/>
                <w:szCs w:val="22"/>
              </w:rPr>
              <w:t>5</w:t>
            </w:r>
          </w:p>
        </w:tc>
      </w:tr>
      <w:tr w:rsidR="00C23AC0" w:rsidRPr="00A767D4" w:rsidTr="0085563C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AC0" w:rsidRPr="00A767D4" w:rsidRDefault="00C23AC0" w:rsidP="005D6BB6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07 03 0</w:t>
            </w:r>
            <w:r>
              <w:rPr>
                <w:color w:val="000000"/>
              </w:rPr>
              <w:t>2</w:t>
            </w:r>
            <w:r w:rsidRPr="00A767D4">
              <w:rPr>
                <w:color w:val="000000"/>
              </w:rPr>
              <w:t xml:space="preserve"> 4 03 Ф</w:t>
            </w:r>
            <w:r>
              <w:rPr>
                <w:color w:val="000000"/>
              </w:rPr>
              <w:t>11</w:t>
            </w:r>
            <w:r w:rsidRPr="00A767D4">
              <w:rPr>
                <w:color w:val="000000"/>
              </w:rPr>
              <w:t>04 600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C0" w:rsidRPr="00563E54" w:rsidRDefault="00C23AC0" w:rsidP="0085563C">
            <w:pPr>
              <w:ind w:firstLine="0"/>
              <w:jc w:val="left"/>
              <w:rPr>
                <w:color w:val="000000"/>
              </w:rPr>
            </w:pPr>
            <w:r w:rsidRPr="00563E54">
              <w:rPr>
                <w:color w:val="000000"/>
              </w:rPr>
              <w:t>Субсидии на финансовое обеспечение основной деятельности учреждений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C0" w:rsidRPr="00A767D4" w:rsidRDefault="00C23AC0" w:rsidP="0085563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37 321,06530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C0" w:rsidRPr="00A767D4" w:rsidRDefault="00C23AC0" w:rsidP="0085563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27 945,69430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C0" w:rsidRPr="00A767D4" w:rsidRDefault="00C23AC0" w:rsidP="0085563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28 237,66030</w:t>
            </w:r>
          </w:p>
        </w:tc>
      </w:tr>
      <w:tr w:rsidR="00C23AC0" w:rsidRPr="00A767D4" w:rsidTr="0085563C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C0" w:rsidRPr="00A767D4" w:rsidRDefault="00C23AC0" w:rsidP="005D6BB6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08 01 0</w:t>
            </w:r>
            <w:r>
              <w:rPr>
                <w:color w:val="000000"/>
              </w:rPr>
              <w:t>2</w:t>
            </w:r>
            <w:r w:rsidRPr="00A767D4">
              <w:rPr>
                <w:color w:val="000000"/>
              </w:rPr>
              <w:t xml:space="preserve"> 1 Я5 55</w:t>
            </w:r>
            <w:r>
              <w:rPr>
                <w:color w:val="000000"/>
              </w:rPr>
              <w:t>132</w:t>
            </w:r>
            <w:r w:rsidRPr="00A767D4">
              <w:rPr>
                <w:color w:val="000000"/>
              </w:rPr>
              <w:t xml:space="preserve"> 600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C0" w:rsidRPr="00563E54" w:rsidRDefault="00C23AC0" w:rsidP="0085563C">
            <w:pPr>
              <w:ind w:firstLine="0"/>
              <w:jc w:val="left"/>
              <w:rPr>
                <w:color w:val="000000"/>
              </w:rPr>
            </w:pPr>
            <w:r w:rsidRPr="00563E54">
              <w:rPr>
                <w:color w:val="000000"/>
              </w:rPr>
              <w:t>Субсидии на модернизацию региональных и муниципальных библиотек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C0" w:rsidRPr="00A767D4" w:rsidRDefault="00C23AC0" w:rsidP="00082A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3 932,25181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C0" w:rsidRPr="00A767D4" w:rsidRDefault="00C23AC0" w:rsidP="0085563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C0" w:rsidRPr="00A767D4" w:rsidRDefault="00C23AC0" w:rsidP="0085563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</w:tr>
      <w:tr w:rsidR="00C23AC0" w:rsidRPr="00A767D4" w:rsidTr="0085563C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C0" w:rsidRPr="00A767D4" w:rsidRDefault="00C23AC0" w:rsidP="005D6BB6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08 01 0</w:t>
            </w:r>
            <w:r>
              <w:rPr>
                <w:color w:val="000000"/>
              </w:rPr>
              <w:t>2</w:t>
            </w:r>
            <w:r w:rsidRPr="00A767D4">
              <w:rPr>
                <w:color w:val="000000"/>
              </w:rPr>
              <w:t xml:space="preserve"> 4 03 Ф1</w:t>
            </w:r>
            <w:r>
              <w:rPr>
                <w:color w:val="000000"/>
              </w:rPr>
              <w:t>1</w:t>
            </w:r>
            <w:r w:rsidRPr="00A767D4">
              <w:rPr>
                <w:color w:val="000000"/>
              </w:rPr>
              <w:t>01 600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C0" w:rsidRPr="00563E54" w:rsidRDefault="00C23AC0" w:rsidP="0085563C">
            <w:pPr>
              <w:ind w:firstLine="0"/>
              <w:jc w:val="left"/>
              <w:rPr>
                <w:color w:val="000000"/>
              </w:rPr>
            </w:pPr>
            <w:r w:rsidRPr="00563E54">
              <w:rPr>
                <w:color w:val="000000"/>
              </w:rPr>
              <w:t>Субсидии на финансовое обеспечение основной деятельности учреждений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C0" w:rsidRPr="00A767D4" w:rsidRDefault="00C23AC0" w:rsidP="0085563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35 704,89319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C0" w:rsidRPr="00A767D4" w:rsidRDefault="00C23AC0" w:rsidP="0085563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32 982,02500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C0" w:rsidRPr="00A767D4" w:rsidRDefault="00C23AC0" w:rsidP="0085563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33 578,98500</w:t>
            </w:r>
          </w:p>
        </w:tc>
      </w:tr>
      <w:tr w:rsidR="00C23AC0" w:rsidRPr="00A767D4" w:rsidTr="0085563C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C0" w:rsidRPr="00A767D4" w:rsidRDefault="00C23AC0" w:rsidP="005D6BB6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08 01 0</w:t>
            </w:r>
            <w:r>
              <w:rPr>
                <w:color w:val="000000"/>
              </w:rPr>
              <w:t>2</w:t>
            </w:r>
            <w:r w:rsidRPr="00A767D4">
              <w:rPr>
                <w:color w:val="000000"/>
              </w:rPr>
              <w:t xml:space="preserve"> 4 03 Ф1</w:t>
            </w:r>
            <w:r>
              <w:rPr>
                <w:color w:val="000000"/>
              </w:rPr>
              <w:t>1</w:t>
            </w:r>
            <w:r w:rsidRPr="00A767D4">
              <w:rPr>
                <w:color w:val="000000"/>
              </w:rPr>
              <w:t>02 600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C0" w:rsidRPr="00563E54" w:rsidRDefault="00C23AC0" w:rsidP="0085563C">
            <w:pPr>
              <w:ind w:firstLine="0"/>
              <w:jc w:val="left"/>
              <w:rPr>
                <w:color w:val="000000"/>
              </w:rPr>
            </w:pPr>
            <w:r w:rsidRPr="00563E54">
              <w:rPr>
                <w:color w:val="000000"/>
              </w:rPr>
              <w:t>Субсидии на финансовое обеспечение основной деятельности учреждений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C0" w:rsidRPr="00A767D4" w:rsidRDefault="00C23AC0" w:rsidP="0085563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11 042,31500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C0" w:rsidRPr="00A767D4" w:rsidRDefault="00C23AC0" w:rsidP="0085563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8 450,53400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C0" w:rsidRPr="00A767D4" w:rsidRDefault="00C23AC0" w:rsidP="0085563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8 650,69300</w:t>
            </w:r>
          </w:p>
        </w:tc>
      </w:tr>
      <w:tr w:rsidR="00C23AC0" w:rsidRPr="00A767D4" w:rsidTr="0085563C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C0" w:rsidRPr="00A767D4" w:rsidRDefault="00C23AC0" w:rsidP="005D6BB6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08 01 0</w:t>
            </w:r>
            <w:r>
              <w:rPr>
                <w:color w:val="000000"/>
              </w:rPr>
              <w:t>2</w:t>
            </w:r>
            <w:r w:rsidRPr="00A767D4">
              <w:rPr>
                <w:color w:val="000000"/>
              </w:rPr>
              <w:t xml:space="preserve"> 4 03 Ф1</w:t>
            </w:r>
            <w:r>
              <w:rPr>
                <w:color w:val="000000"/>
              </w:rPr>
              <w:t>1</w:t>
            </w:r>
            <w:r w:rsidRPr="00A767D4">
              <w:rPr>
                <w:color w:val="000000"/>
              </w:rPr>
              <w:t>03 600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C0" w:rsidRPr="00563E54" w:rsidRDefault="00C23AC0" w:rsidP="0085563C">
            <w:pPr>
              <w:ind w:firstLine="0"/>
              <w:jc w:val="left"/>
              <w:rPr>
                <w:color w:val="000000"/>
              </w:rPr>
            </w:pPr>
            <w:r w:rsidRPr="00563E54">
              <w:rPr>
                <w:color w:val="000000"/>
              </w:rPr>
              <w:t>Субсидии на финансовое обеспечение основной деятельности учреждений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C0" w:rsidRPr="00A767D4" w:rsidRDefault="00C23AC0" w:rsidP="0085563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128 991,73400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C0" w:rsidRPr="00A767D4" w:rsidRDefault="00C23AC0" w:rsidP="0085563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95 823,78400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C0" w:rsidRPr="00A767D4" w:rsidRDefault="00C23AC0" w:rsidP="0085563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96 789,40653</w:t>
            </w:r>
          </w:p>
        </w:tc>
      </w:tr>
      <w:tr w:rsidR="00C23AC0" w:rsidRPr="00A767D4" w:rsidTr="0085563C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C0" w:rsidRPr="00A767D4" w:rsidRDefault="00C23AC0" w:rsidP="005D6BB6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11 01 0</w:t>
            </w:r>
            <w:r>
              <w:rPr>
                <w:color w:val="000000"/>
              </w:rPr>
              <w:t>2</w:t>
            </w:r>
            <w:r w:rsidRPr="00A767D4">
              <w:rPr>
                <w:color w:val="000000"/>
              </w:rPr>
              <w:t xml:space="preserve"> 4 02 L0440 600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C0" w:rsidRPr="00563E54" w:rsidRDefault="00C23AC0" w:rsidP="0085563C">
            <w:pPr>
              <w:ind w:firstLine="0"/>
              <w:jc w:val="left"/>
              <w:rPr>
                <w:color w:val="000000"/>
              </w:rPr>
            </w:pPr>
            <w:r w:rsidRPr="00563E54">
              <w:rPr>
                <w:color w:val="000000"/>
              </w:rPr>
              <w:t>Субсидии на адресную финансовую поддержку организаций, входящих в систему спортивной подготовки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C0" w:rsidRPr="00A767D4" w:rsidRDefault="00C23AC0" w:rsidP="0085563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600,70300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C0" w:rsidRDefault="00C23AC0" w:rsidP="0085563C">
            <w:pPr>
              <w:ind w:firstLine="386"/>
            </w:pPr>
            <w:r w:rsidRPr="00F80E70">
              <w:rPr>
                <w:color w:val="000000"/>
              </w:rPr>
              <w:t>600,703</w:t>
            </w:r>
            <w:r>
              <w:rPr>
                <w:color w:val="000000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C0" w:rsidRDefault="00C23AC0" w:rsidP="0085563C">
            <w:pPr>
              <w:ind w:firstLine="289"/>
              <w:jc w:val="center"/>
            </w:pPr>
            <w:r w:rsidRPr="00F80E70">
              <w:rPr>
                <w:color w:val="000000"/>
              </w:rPr>
              <w:t>600,703</w:t>
            </w:r>
            <w:r>
              <w:rPr>
                <w:color w:val="000000"/>
              </w:rPr>
              <w:t>00</w:t>
            </w:r>
          </w:p>
        </w:tc>
      </w:tr>
      <w:tr w:rsidR="00C23AC0" w:rsidRPr="00A767D4" w:rsidTr="0085563C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C0" w:rsidRPr="00A767D4" w:rsidRDefault="00C23AC0" w:rsidP="005D6BB6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11 01 0</w:t>
            </w:r>
            <w:r>
              <w:rPr>
                <w:color w:val="000000"/>
              </w:rPr>
              <w:t>2</w:t>
            </w:r>
            <w:r w:rsidRPr="00A767D4">
              <w:rPr>
                <w:color w:val="000000"/>
              </w:rPr>
              <w:t xml:space="preserve"> 4 02 Ф1</w:t>
            </w:r>
            <w:r>
              <w:rPr>
                <w:color w:val="000000"/>
              </w:rPr>
              <w:t>0</w:t>
            </w:r>
            <w:r w:rsidRPr="00A767D4">
              <w:rPr>
                <w:color w:val="000000"/>
              </w:rPr>
              <w:t>01 600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C0" w:rsidRPr="00563E54" w:rsidRDefault="00C23AC0" w:rsidP="0085563C">
            <w:pPr>
              <w:ind w:firstLine="0"/>
              <w:jc w:val="left"/>
              <w:rPr>
                <w:color w:val="000000"/>
              </w:rPr>
            </w:pPr>
            <w:r w:rsidRPr="00563E54">
              <w:rPr>
                <w:color w:val="000000"/>
              </w:rPr>
              <w:t>Субсидии на финансовое обеспечение основной деятельности учреждений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C0" w:rsidRPr="00A767D4" w:rsidRDefault="00C23AC0" w:rsidP="0085563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19 456,09300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C0" w:rsidRPr="00A767D4" w:rsidRDefault="00C23AC0" w:rsidP="0085563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18 845,52600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C0" w:rsidRPr="00A767D4" w:rsidRDefault="00C23AC0" w:rsidP="0085563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19 125,95600</w:t>
            </w:r>
          </w:p>
        </w:tc>
      </w:tr>
      <w:tr w:rsidR="00C23AC0" w:rsidRPr="00A767D4" w:rsidTr="0085563C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C0" w:rsidRPr="00A767D4" w:rsidRDefault="00C23AC0" w:rsidP="0085563C">
            <w:pPr>
              <w:ind w:firstLine="0"/>
              <w:jc w:val="left"/>
              <w:rPr>
                <w:b/>
                <w:bCs/>
                <w:color w:val="000000"/>
              </w:rPr>
            </w:pPr>
            <w:r w:rsidRPr="00A767D4">
              <w:rPr>
                <w:b/>
                <w:bCs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C0" w:rsidRPr="00A767D4" w:rsidRDefault="00C23AC0" w:rsidP="0085563C">
            <w:pPr>
              <w:ind w:firstLine="0"/>
              <w:jc w:val="left"/>
              <w:rPr>
                <w:b/>
                <w:bCs/>
                <w:color w:val="000000"/>
              </w:rPr>
            </w:pPr>
            <w:r w:rsidRPr="00A767D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C0" w:rsidRPr="00A767D4" w:rsidRDefault="00C23AC0" w:rsidP="00082AD0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237 049,05530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C0" w:rsidRPr="00A767D4" w:rsidRDefault="00C23AC0" w:rsidP="0085563C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184 648,26630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3AC0" w:rsidRPr="00A767D4" w:rsidRDefault="00C23AC0" w:rsidP="0085563C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186 983,40383</w:t>
            </w:r>
          </w:p>
        </w:tc>
      </w:tr>
    </w:tbl>
    <w:p w:rsidR="00C23AC0" w:rsidRDefault="00C23AC0"/>
    <w:sectPr w:rsidR="00C23AC0" w:rsidSect="00082A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2AD0"/>
    <w:rsid w:val="00082AD0"/>
    <w:rsid w:val="00153CD3"/>
    <w:rsid w:val="00176260"/>
    <w:rsid w:val="002410C8"/>
    <w:rsid w:val="00360CD1"/>
    <w:rsid w:val="004035B9"/>
    <w:rsid w:val="00414ED2"/>
    <w:rsid w:val="004572C3"/>
    <w:rsid w:val="00532E86"/>
    <w:rsid w:val="00552A9D"/>
    <w:rsid w:val="00563E54"/>
    <w:rsid w:val="005D6BB6"/>
    <w:rsid w:val="00606AD1"/>
    <w:rsid w:val="00661D9D"/>
    <w:rsid w:val="0079385D"/>
    <w:rsid w:val="007C08DB"/>
    <w:rsid w:val="0085563C"/>
    <w:rsid w:val="00946369"/>
    <w:rsid w:val="00A767D4"/>
    <w:rsid w:val="00B205A9"/>
    <w:rsid w:val="00B528B1"/>
    <w:rsid w:val="00B53895"/>
    <w:rsid w:val="00B5533E"/>
    <w:rsid w:val="00BE3D16"/>
    <w:rsid w:val="00C030C3"/>
    <w:rsid w:val="00C23AC0"/>
    <w:rsid w:val="00C34CA4"/>
    <w:rsid w:val="00CF2BFD"/>
    <w:rsid w:val="00DF105E"/>
    <w:rsid w:val="00E067B4"/>
    <w:rsid w:val="00E7429A"/>
    <w:rsid w:val="00F80E70"/>
    <w:rsid w:val="00FE5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AD0"/>
    <w:pPr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азовый"/>
    <w:uiPriority w:val="99"/>
    <w:rsid w:val="00082AD0"/>
    <w:pPr>
      <w:suppressAutoHyphens/>
      <w:spacing w:after="200" w:line="276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284</Words>
  <Characters>1622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Viktoria</cp:lastModifiedBy>
  <cp:revision>13</cp:revision>
  <cp:lastPrinted>2025-11-13T15:52:00Z</cp:lastPrinted>
  <dcterms:created xsi:type="dcterms:W3CDTF">2025-11-07T10:10:00Z</dcterms:created>
  <dcterms:modified xsi:type="dcterms:W3CDTF">2025-11-21T11:19:00Z</dcterms:modified>
</cp:coreProperties>
</file>